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C5A50" w:rsidRDefault="004C5A5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4C5A50" w:rsidRDefault="004C5A50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5A50" w:rsidRDefault="004C5A50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4C5A50" w:rsidRPr="00736A2F" w:rsidRDefault="004C5A50" w:rsidP="00736A2F">
      <w:pPr>
        <w:ind w:left="4956" w:firstLine="0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Miejski Zakład Komunalny</w:t>
      </w:r>
    </w:p>
    <w:p w:rsidR="004C5A50" w:rsidRPr="00736A2F" w:rsidRDefault="004C5A5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Spółka z o.o. w Leżajsku</w:t>
      </w:r>
    </w:p>
    <w:p w:rsidR="004C5A50" w:rsidRPr="00736A2F" w:rsidRDefault="004C5A5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37-300 Leżajsk</w:t>
      </w:r>
    </w:p>
    <w:p w:rsidR="004C5A50" w:rsidRPr="00736A2F" w:rsidRDefault="004C5A5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ul. Żwirki i Wigury 3</w:t>
      </w:r>
    </w:p>
    <w:p w:rsidR="004C5A50" w:rsidRPr="00736A2F" w:rsidRDefault="004C5A50" w:rsidP="00DB54FC">
      <w:pPr>
        <w:spacing w:after="24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4C5A50" w:rsidRPr="00736A2F" w:rsidRDefault="004C5A50" w:rsidP="00DB54FC">
      <w:pPr>
        <w:spacing w:before="100" w:beforeAutospacing="1" w:after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WNIOSEK O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ZMIANĘ ZALICZKI NA WODĘ I KANALIZACJĘ</w:t>
      </w:r>
    </w:p>
    <w:p w:rsidR="004C5A50" w:rsidRPr="00DB54FC" w:rsidRDefault="004C5A50" w:rsidP="00736A2F">
      <w:pPr>
        <w:spacing w:before="100" w:beforeAutospacing="1" w:after="240"/>
        <w:ind w:left="0" w:firstLine="0"/>
        <w:jc w:val="lef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C5A50" w:rsidRDefault="004C5A50" w:rsidP="00F139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Zwracam się z prośbą o zmianę zaliczki na wodę i kanalizację z ……………. m</w:t>
      </w:r>
      <w:r w:rsidRPr="001D743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4C5A50" w:rsidRDefault="004C5A50" w:rsidP="00F139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……………… m</w:t>
      </w:r>
      <w:r w:rsidRPr="001D743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C5A50" w:rsidRDefault="004C5A50" w:rsidP="00F139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Ponadto, deklaruję, iż w lokalu przy ul. …...……………………………………………</w:t>
      </w:r>
    </w:p>
    <w:p w:rsidR="004C5A50" w:rsidRDefault="004C5A50" w:rsidP="00F13965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….…………………………………………………………………………………………..…....</w:t>
      </w:r>
    </w:p>
    <w:p w:rsidR="004C5A50" w:rsidRPr="001D7437" w:rsidRDefault="004C5A50" w:rsidP="00F13965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7437">
        <w:rPr>
          <w:rFonts w:ascii="Times New Roman" w:hAnsi="Times New Roman" w:cs="Times New Roman"/>
          <w:sz w:val="24"/>
          <w:szCs w:val="24"/>
        </w:rPr>
        <w:t>zamieszkują/e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43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D743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437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7437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>/ób</w:t>
      </w:r>
      <w:r w:rsidRPr="001D7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A50" w:rsidRPr="00DB54FC" w:rsidRDefault="004C5A5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5A50" w:rsidRDefault="004C5A5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4C5A50" w:rsidRPr="00DB54FC" w:rsidRDefault="004C5A5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4C5A50" w:rsidRDefault="004C5A50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4C5A50" w:rsidRDefault="004C5A50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4C5A50" w:rsidRDefault="004C5A50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4C5A50" w:rsidRPr="00736A2F" w:rsidRDefault="004C5A50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4C5A50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34F0"/>
    <w:rsid w:val="00095A92"/>
    <w:rsid w:val="00143092"/>
    <w:rsid w:val="00146619"/>
    <w:rsid w:val="0016621B"/>
    <w:rsid w:val="001D7437"/>
    <w:rsid w:val="001E4ECE"/>
    <w:rsid w:val="001F759B"/>
    <w:rsid w:val="002B55BC"/>
    <w:rsid w:val="00315DD5"/>
    <w:rsid w:val="00346B2B"/>
    <w:rsid w:val="003A0F8E"/>
    <w:rsid w:val="003A41B5"/>
    <w:rsid w:val="003D501E"/>
    <w:rsid w:val="00491F3B"/>
    <w:rsid w:val="004C5A50"/>
    <w:rsid w:val="004E7C18"/>
    <w:rsid w:val="005A247F"/>
    <w:rsid w:val="006B0902"/>
    <w:rsid w:val="006D4BD4"/>
    <w:rsid w:val="00736A2F"/>
    <w:rsid w:val="008438AF"/>
    <w:rsid w:val="00843BC3"/>
    <w:rsid w:val="00862443"/>
    <w:rsid w:val="008F582F"/>
    <w:rsid w:val="00926EC0"/>
    <w:rsid w:val="00965323"/>
    <w:rsid w:val="00966BFE"/>
    <w:rsid w:val="009E7C9A"/>
    <w:rsid w:val="009E7F2B"/>
    <w:rsid w:val="00BB4577"/>
    <w:rsid w:val="00BD338D"/>
    <w:rsid w:val="00C50EAB"/>
    <w:rsid w:val="00D93CA2"/>
    <w:rsid w:val="00DB54FC"/>
    <w:rsid w:val="00E37298"/>
    <w:rsid w:val="00E45740"/>
    <w:rsid w:val="00E81FE0"/>
    <w:rsid w:val="00ED37C4"/>
    <w:rsid w:val="00F1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117</Words>
  <Characters>704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4</cp:revision>
  <cp:lastPrinted>2018-04-04T10:16:00Z</cp:lastPrinted>
  <dcterms:created xsi:type="dcterms:W3CDTF">2020-10-07T08:53:00Z</dcterms:created>
  <dcterms:modified xsi:type="dcterms:W3CDTF">2020-10-07T09:18:00Z</dcterms:modified>
</cp:coreProperties>
</file>