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3F" w:rsidRDefault="0060713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60713F" w:rsidRDefault="0060713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713F" w:rsidRDefault="0060713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60713F" w:rsidRDefault="0060713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713F" w:rsidRDefault="0060713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60713F" w:rsidRDefault="0060713F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60713F" w:rsidRDefault="0060713F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713F" w:rsidRDefault="0060713F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60713F" w:rsidRPr="00736A2F" w:rsidRDefault="0060713F" w:rsidP="00736A2F">
      <w:pPr>
        <w:ind w:left="4956" w:firstLine="0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Miejski Zakład Komunalny</w:t>
      </w:r>
    </w:p>
    <w:p w:rsidR="0060713F" w:rsidRPr="00736A2F" w:rsidRDefault="0060713F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Spółka z o.o. w Leżajsku</w:t>
      </w:r>
    </w:p>
    <w:p w:rsidR="0060713F" w:rsidRPr="00736A2F" w:rsidRDefault="0060713F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37-300 Leżajsk</w:t>
      </w:r>
    </w:p>
    <w:p w:rsidR="0060713F" w:rsidRPr="00736A2F" w:rsidRDefault="0060713F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ul. Żwirki i Wigury 3</w:t>
      </w:r>
    </w:p>
    <w:p w:rsidR="0060713F" w:rsidRPr="00736A2F" w:rsidRDefault="0060713F" w:rsidP="00DB54FC">
      <w:pPr>
        <w:spacing w:after="24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0713F" w:rsidRDefault="0060713F" w:rsidP="00816C4A">
      <w:pPr>
        <w:spacing w:before="100" w:beforeAutospacing="1" w:after="24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36A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WNIOSEK O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DODANIE DO PLANU GOSPODARCZEGO POTRZEBY REMONTOWEJ</w:t>
      </w:r>
    </w:p>
    <w:p w:rsidR="0060713F" w:rsidRPr="00816C4A" w:rsidRDefault="0060713F" w:rsidP="00816C4A">
      <w:pPr>
        <w:spacing w:before="100" w:beforeAutospacing="1" w:after="24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60713F" w:rsidRDefault="0060713F" w:rsidP="00191998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D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Zwracam się z prośbą o dodanie do planu gospodarczego potrzeby remontowej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dotyczącej …………………………….…………………………………………………………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………...…………………………………………………………………………………………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………...…………………………………………………………………………………………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………...…………………………………………………………………………………………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………...…………………………………………………………………………………………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………...…………………………………………………………………………………………</w:t>
      </w:r>
    </w:p>
    <w:p w:rsidR="0060713F" w:rsidRDefault="0060713F" w:rsidP="0019199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………...…………………………………………………………………………………………</w:t>
      </w:r>
    </w:p>
    <w:p w:rsidR="0060713F" w:rsidRPr="00DB54FC" w:rsidRDefault="0060713F" w:rsidP="00191998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budynku przy ul. ………………………………. w ………………………………………... .</w:t>
      </w:r>
    </w:p>
    <w:p w:rsidR="0060713F" w:rsidRDefault="0060713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60713F" w:rsidRPr="00DB54FC" w:rsidRDefault="0060713F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60713F" w:rsidRDefault="0060713F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60713F" w:rsidRDefault="0060713F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60713F" w:rsidRDefault="0060713F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60713F" w:rsidRPr="00736A2F" w:rsidRDefault="0060713F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60713F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34F0"/>
    <w:rsid w:val="00095A92"/>
    <w:rsid w:val="00143092"/>
    <w:rsid w:val="00146619"/>
    <w:rsid w:val="0016621B"/>
    <w:rsid w:val="00191998"/>
    <w:rsid w:val="001D7437"/>
    <w:rsid w:val="001E4ECE"/>
    <w:rsid w:val="002B55BC"/>
    <w:rsid w:val="00315DD5"/>
    <w:rsid w:val="00346B2B"/>
    <w:rsid w:val="003A0F8E"/>
    <w:rsid w:val="003A41B5"/>
    <w:rsid w:val="003D501E"/>
    <w:rsid w:val="00491F3B"/>
    <w:rsid w:val="004E7C18"/>
    <w:rsid w:val="0056329D"/>
    <w:rsid w:val="005A247F"/>
    <w:rsid w:val="0060713F"/>
    <w:rsid w:val="006B0902"/>
    <w:rsid w:val="006D4BD4"/>
    <w:rsid w:val="00736A2F"/>
    <w:rsid w:val="00816C4A"/>
    <w:rsid w:val="008438AF"/>
    <w:rsid w:val="00843BC3"/>
    <w:rsid w:val="00862443"/>
    <w:rsid w:val="008F582F"/>
    <w:rsid w:val="00926EC0"/>
    <w:rsid w:val="00965323"/>
    <w:rsid w:val="00966BFE"/>
    <w:rsid w:val="009E7C9A"/>
    <w:rsid w:val="009E7F2B"/>
    <w:rsid w:val="00BB4577"/>
    <w:rsid w:val="00BD338D"/>
    <w:rsid w:val="00C50EAB"/>
    <w:rsid w:val="00D93CA2"/>
    <w:rsid w:val="00DB54FC"/>
    <w:rsid w:val="00E45740"/>
    <w:rsid w:val="00E81FE0"/>
    <w:rsid w:val="00ED37C4"/>
    <w:rsid w:val="00F3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145</Words>
  <Characters>871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3</cp:revision>
  <cp:lastPrinted>2018-04-04T10:16:00Z</cp:lastPrinted>
  <dcterms:created xsi:type="dcterms:W3CDTF">2020-10-07T09:17:00Z</dcterms:created>
  <dcterms:modified xsi:type="dcterms:W3CDTF">2020-10-07T09:17:00Z</dcterms:modified>
</cp:coreProperties>
</file>